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三明学院教育教学改革立项项目变更申请表</w:t>
      </w:r>
    </w:p>
    <w:tbl>
      <w:tblPr>
        <w:tblStyle w:val="3"/>
        <w:tblpPr w:leftFromText="180" w:rightFromText="180" w:vertAnchor="text" w:horzAnchor="page" w:tblpX="1706" w:tblpY="111"/>
        <w:tblOverlap w:val="never"/>
        <w:tblW w:w="8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893"/>
        <w:gridCol w:w="810"/>
        <w:gridCol w:w="1094"/>
        <w:gridCol w:w="3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705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05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项目负责人</w:t>
            </w:r>
          </w:p>
        </w:tc>
        <w:tc>
          <w:tcPr>
            <w:tcW w:w="1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项目起止时间</w:t>
            </w:r>
          </w:p>
        </w:tc>
        <w:tc>
          <w:tcPr>
            <w:tcW w:w="3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80" w:hanging="252" w:hangingChars="1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  <w:lang w:val="en-US" w:eastAsia="zh-CN"/>
              </w:rPr>
              <w:t xml:space="preserve">    年  月至 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项目组成员</w:t>
            </w:r>
          </w:p>
        </w:tc>
        <w:tc>
          <w:tcPr>
            <w:tcW w:w="705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6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变更内容</w:t>
            </w:r>
          </w:p>
        </w:tc>
        <w:tc>
          <w:tcPr>
            <w:tcW w:w="705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变更项目负责人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变更项目组成员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变更成果形式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变更项目名称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研究内容重大调整 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申请撤项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436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变更前：</w:t>
            </w:r>
          </w:p>
        </w:tc>
        <w:tc>
          <w:tcPr>
            <w:tcW w:w="434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变更后：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4" w:hRule="atLeast"/>
        </w:trPr>
        <w:tc>
          <w:tcPr>
            <w:tcW w:w="871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变更原因：</w:t>
            </w:r>
            <w:r>
              <w:rPr>
                <w:rFonts w:hint="eastAsia" w:ascii="仿宋" w:hAnsi="仿宋" w:eastAsia="仿宋" w:cs="仿宋"/>
                <w:w w:val="95"/>
                <w:kern w:val="2"/>
                <w:sz w:val="24"/>
                <w:szCs w:val="24"/>
                <w:lang w:val="en-US" w:eastAsia="zh-CN" w:bidi="ar-SA"/>
              </w:rPr>
              <w:t>（说明申请变更内容及变更原因，此次变更对项目研究的影响，可加页。）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 xml:space="preserve">              变更前项目负责人签名：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 xml:space="preserve">               变更后项目负责人签名：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71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项目负责人所在学院意见：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　　　　　　　　　　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院长签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学院盖章：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　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871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20" w:lineRule="exac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教务处意见：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教务处盖章：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   年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经典美黑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2433A"/>
    <w:rsid w:val="23C2433A"/>
    <w:rsid w:val="5F8B61A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2018-11-29T02:42:00Z</dcterms:created>
  <dc:creator>咪呜</dc:creator>
  <cp:lastModifiedBy>咪呜</cp:lastModifiedBy>
  <dcterms:modified xsi:type="dcterms:W3CDTF">2018-11-29T09:40:18Z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